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5988E" w14:textId="4C8F98EF" w:rsidR="00814823" w:rsidRDefault="007568FD" w:rsidP="007568FD">
      <w:pPr>
        <w:tabs>
          <w:tab w:val="left" w:pos="259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C8FD7" wp14:editId="28B00ECC">
            <wp:simplePos x="0" y="0"/>
            <wp:positionH relativeFrom="column">
              <wp:posOffset>533400</wp:posOffset>
            </wp:positionH>
            <wp:positionV relativeFrom="paragraph">
              <wp:posOffset>190500</wp:posOffset>
            </wp:positionV>
            <wp:extent cx="2066925" cy="14945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9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tbl>
      <w:tblPr>
        <w:tblStyle w:val="PlainTable4"/>
        <w:tblW w:w="12256" w:type="dxa"/>
        <w:jc w:val="center"/>
        <w:tblLook w:val="04A0" w:firstRow="1" w:lastRow="0" w:firstColumn="1" w:lastColumn="0" w:noHBand="0" w:noVBand="1"/>
        <w:tblDescription w:val="Layout table"/>
      </w:tblPr>
      <w:tblGrid>
        <w:gridCol w:w="12256"/>
      </w:tblGrid>
      <w:tr w:rsidR="00814823" w14:paraId="011BA9BD" w14:textId="77777777" w:rsidTr="00380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6" w:type="dxa"/>
            <w:tcMar>
              <w:top w:w="2808" w:type="dxa"/>
              <w:left w:w="115" w:type="dxa"/>
              <w:right w:w="115" w:type="dxa"/>
            </w:tcMar>
          </w:tcPr>
          <w:p w14:paraId="62CA2C8B" w14:textId="65BA1F14" w:rsidR="00814823" w:rsidRPr="008F5585" w:rsidRDefault="00814823" w:rsidP="008F5585">
            <w:pPr>
              <w:pStyle w:val="ReportTitle"/>
            </w:pPr>
            <w:bookmarkStart w:id="0" w:name="_GoBack" w:colFirst="1" w:colLast="1"/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B46477" wp14:editId="446F3A20">
                      <wp:extent cx="6697389" cy="885825"/>
                      <wp:effectExtent l="0" t="0" r="0" b="9525"/>
                      <wp:docPr id="24" name="Text Box 24" descr="Text box to enter tit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97389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alias w:val="Enter document title:"/>
                                    <w:tag w:val=""/>
                                    <w:id w:val="1159278023"/>
                                    <w:placeholder>
                                      <w:docPart w:val="5CA33F5134B247ECAE3610660AB5D3BC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15:appearance w15:val="hidden"/>
                                    <w:text w:multiLine="1"/>
                                  </w:sdtPr>
                                  <w:sdtEndPr/>
                                  <w:sdtContent>
                                    <w:p w14:paraId="17D13587" w14:textId="5DF49F5A" w:rsidR="00814823" w:rsidRPr="00CB1FBC" w:rsidRDefault="00103217" w:rsidP="00814823">
                                      <w:pPr>
                                        <w:pStyle w:val="ReportTitle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PETUNJUK TEKNIS PENGAJUAN PROPOSAL </w:t>
                                      </w:r>
                                      <w:r w:rsidR="0096362B"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PENELITIAN </w:t>
                                      </w:r>
                                      <w:r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PROGRAM STUDI </w:t>
                                      </w:r>
                                      <w:r w:rsidR="001C47FB"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  <w:t>……………………………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DB464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alt="Text box to enter title" style="width:527.3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sz w:val="36"/>
                                <w:szCs w:val="36"/>
                              </w:rPr>
                              <w:alias w:val="Enter document title:"/>
                              <w:tag w:val=""/>
                              <w:id w:val="1159278023"/>
                              <w:placeholder>
                                <w:docPart w:val="5CA33F5134B247ECAE3610660AB5D3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17D13587" w14:textId="5DF49F5A" w:rsidR="00814823" w:rsidRPr="00CB1FBC" w:rsidRDefault="00103217" w:rsidP="00814823">
                                <w:pPr>
                                  <w:pStyle w:val="ReportTitle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PETUNJUK TEKNIS PENGAJUAN PROPOSAL </w:t>
                                </w:r>
                                <w:r w:rsidR="0096362B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PENELITIAN </w:t>
                                </w: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 xml:space="preserve">PROGRAM STUDI </w:t>
                                </w:r>
                                <w:r w:rsidR="001C47FB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……………………………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D901EF" wp14:editId="278FE2E9">
                      <wp:extent cx="3202305" cy="95250"/>
                      <wp:effectExtent l="0" t="0" r="0" b="0"/>
                      <wp:docPr id="18" name="Rectangle 1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230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41C6410" id="Rectangle 18" o:spid="_x0000_s1026" alt="Line" style="width:252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" fillcolor="#cb400b [2415]" stroked="f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814823" w14:paraId="73457945" w14:textId="77777777" w:rsidTr="000C2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6" w:type="dxa"/>
            <w:shd w:val="clear" w:color="auto" w:fill="auto"/>
            <w:vAlign w:val="center"/>
          </w:tcPr>
          <w:p w14:paraId="1D4B77F3" w14:textId="77777777" w:rsidR="00814823" w:rsidRPr="005D120C" w:rsidRDefault="00814823" w:rsidP="000C2E5D">
            <w:pPr>
              <w:tabs>
                <w:tab w:val="left" w:pos="397"/>
                <w:tab w:val="center" w:pos="5695"/>
              </w:tabs>
              <w:jc w:val="center"/>
              <w:rPr>
                <w:rFonts w:asciiTheme="majorHAnsi" w:eastAsiaTheme="majorEastAsia" w:hAnsiTheme="majorHAnsi" w:cstheme="majorBidi"/>
                <w:b w:val="0"/>
                <w:bCs w:val="0"/>
                <w:color w:val="F3642C" w:themeColor="text2"/>
                <w:spacing w:val="5"/>
                <w:kern w:val="28"/>
                <w:sz w:val="24"/>
                <w:szCs w:val="24"/>
                <w14:ligatures w14:val="standardContextual"/>
                <w14:cntxtAlts/>
              </w:rPr>
            </w:pPr>
            <w:r>
              <w:rPr>
                <w:rFonts w:asciiTheme="majorHAnsi" w:eastAsiaTheme="majorEastAsia" w:hAnsiTheme="majorHAnsi" w:cstheme="majorBidi"/>
                <w:noProof/>
                <w:color w:val="F3642C" w:themeColor="text2"/>
                <w:spacing w:val="5"/>
                <w:kern w:val="28"/>
                <w:sz w:val="96"/>
                <w:szCs w:val="56"/>
              </w:rPr>
              <mc:AlternateContent>
                <mc:Choice Requires="wps">
                  <w:drawing>
                    <wp:inline distT="0" distB="0" distL="0" distR="0" wp14:anchorId="13982CBD" wp14:editId="5B79F86A">
                      <wp:extent cx="5219700" cy="885825"/>
                      <wp:effectExtent l="0" t="0" r="0" b="9525"/>
                      <wp:docPr id="25" name="Text Box 25" descr="Text box to enter subtit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0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alias w:val="Enter document subtitle:"/>
                                    <w:tag w:val="Enter document subtitle:"/>
                                    <w:id w:val="-82621622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15:appearance w15:val="hidden"/>
                                    <w:text w:multiLine="1"/>
                                  </w:sdtPr>
                                  <w:sdtEndPr/>
                                  <w:sdtContent>
                                    <w:p w14:paraId="102D00AF" w14:textId="655CFDEB" w:rsidR="00814823" w:rsidRDefault="001C47FB" w:rsidP="00814823">
                                      <w:pPr>
                                        <w:pStyle w:val="Subtitle"/>
                                        <w:jc w:val="center"/>
                                      </w:pPr>
                                      <w:r>
                                        <w:t>BAGIAN PENJAMIN MUTU (BPM</w:t>
                                      </w:r>
                                      <w:proofErr w:type="gramStart"/>
                                      <w:r>
                                        <w:t>)</w:t>
                                      </w:r>
                                      <w:proofErr w:type="gramEnd"/>
                                      <w:r>
                                        <w:br/>
                                        <w:t>SEKOLAH TINGGI EKONOMI DAN BISNIS SYARIAH INDO GLOBAL MANDIRI PALEMBANG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982CBD" id="Text Box 25" o:spid="_x0000_s1027" type="#_x0000_t202" alt="Text box to enter subtitle" style="width:411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" filled="f" stroked="f">
                      <v:textbox>
                        <w:txbxContent>
                          <w:sdt>
                            <w:sdtPr>
                              <w:alias w:val="Enter document subtitle:"/>
                              <w:tag w:val="Enter document subtitle:"/>
                              <w:id w:val="-82621622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102D00AF" w14:textId="655CFDEB" w:rsidR="00814823" w:rsidRDefault="001C47FB" w:rsidP="00814823">
                                <w:pPr>
                                  <w:pStyle w:val="Subtitle"/>
                                  <w:jc w:val="center"/>
                                </w:pPr>
                                <w:r>
                                  <w:t>BAGIAN PENJAMIN MUTU (BPM</w:t>
                                </w:r>
                                <w:proofErr w:type="gramStart"/>
                                <w:r>
                                  <w:t>)</w:t>
                                </w:r>
                                <w:proofErr w:type="gramEnd"/>
                                <w:r>
                                  <w:br/>
                                  <w:t>SEKOLAH TINGGI EKONOMI DAN BISNIS SYARIAH INDO GLOBAL MANDIRI PALEMBANG</w:t>
                                </w:r>
                              </w:p>
                            </w:sdtContent>
                          </w:sdt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4823" w14:paraId="7BE57A24" w14:textId="77777777" w:rsidTr="000C2E5D">
        <w:trPr>
          <w:trHeight w:val="2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6" w:type="dxa"/>
            <w:shd w:val="clear" w:color="auto" w:fill="3F1D5A" w:themeFill="accent1"/>
            <w:vAlign w:val="center"/>
          </w:tcPr>
          <w:p w14:paraId="4B4A4929" w14:textId="77777777" w:rsidR="00814823" w:rsidRPr="005D120C" w:rsidRDefault="00814823" w:rsidP="000C2E5D">
            <w:pPr>
              <w:jc w:val="center"/>
              <w:rPr>
                <w:rFonts w:asciiTheme="majorHAnsi" w:eastAsiaTheme="majorEastAsia" w:hAnsiTheme="majorHAnsi" w:cstheme="majorBidi"/>
                <w:color w:val="F3642C" w:themeColor="text2"/>
                <w:spacing w:val="5"/>
                <w:kern w:val="28"/>
                <w:sz w:val="20"/>
                <w:szCs w:val="20"/>
                <w14:ligatures w14:val="standardContextual"/>
                <w14:cntxtAlts/>
              </w:rPr>
            </w:pPr>
            <w:r>
              <w:rPr>
                <w:rFonts w:asciiTheme="majorHAnsi" w:eastAsiaTheme="majorEastAsia" w:hAnsiTheme="majorHAnsi" w:cstheme="majorBidi"/>
                <w:noProof/>
                <w:color w:val="F3642C" w:themeColor="text2"/>
                <w:spacing w:val="5"/>
                <w:kern w:val="28"/>
                <w:sz w:val="96"/>
                <w:szCs w:val="56"/>
              </w:rPr>
              <mc:AlternateContent>
                <mc:Choice Requires="wps">
                  <w:drawing>
                    <wp:inline distT="0" distB="0" distL="0" distR="0" wp14:anchorId="1EE7E97C" wp14:editId="41F4F697">
                      <wp:extent cx="6495393" cy="676894"/>
                      <wp:effectExtent l="0" t="0" r="0" b="9525"/>
                      <wp:docPr id="26" name="Text Box 26" descr="Text box to enter abstra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5393" cy="676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21702" w14:textId="0FCC1135" w:rsidR="00CD0BCD" w:rsidRPr="00295A80" w:rsidRDefault="00CD0BCD" w:rsidP="00814823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295A80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SEKOLAH TINGGI EKONOMI DAN BISNIS SYARIAH INDO GLOBAL MANDIRI PALEMBANG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EE7E97C" id="Text Box 26" o:spid="_x0000_s1028" type="#_x0000_t202" alt="Text box to enter abstract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" filled="f" stroked="f">
                      <v:textbox>
                        <w:txbxContent>
                          <w:p w14:paraId="01A21702" w14:textId="0FCC1135" w:rsidR="00CD0BCD" w:rsidRPr="00295A80" w:rsidRDefault="00CD0BCD" w:rsidP="0081482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95A8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SEKOLAH TINGGI EKONOMI DAN BISNIS SYARIAH INDO GLOBAL MANDIRI PALEMBANG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4823" w14:paraId="6159D5A0" w14:textId="77777777" w:rsidTr="00604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6" w:type="dxa"/>
            <w:shd w:val="clear" w:color="auto" w:fill="auto"/>
            <w:vAlign w:val="center"/>
          </w:tcPr>
          <w:p w14:paraId="2D8BA586" w14:textId="77777777" w:rsidR="00814823" w:rsidRDefault="00814823" w:rsidP="006045D9"/>
        </w:tc>
      </w:tr>
      <w:bookmarkEnd w:id="0"/>
    </w:tbl>
    <w:p w14:paraId="589BD7D8" w14:textId="77777777" w:rsidR="00C13B2F" w:rsidRPr="004F53E9" w:rsidRDefault="00C13B2F" w:rsidP="001C62C8">
      <w:pPr>
        <w:rPr>
          <w:sz w:val="24"/>
        </w:rPr>
      </w:pPr>
    </w:p>
    <w:sectPr w:rsidR="00C13B2F" w:rsidRPr="004F5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8255C" w14:textId="77777777" w:rsidR="00C36E6F" w:rsidRDefault="00C36E6F">
      <w:pPr>
        <w:spacing w:after="0"/>
      </w:pPr>
      <w:r>
        <w:separator/>
      </w:r>
    </w:p>
  </w:endnote>
  <w:endnote w:type="continuationSeparator" w:id="0">
    <w:p w14:paraId="5DD558DC" w14:textId="77777777" w:rsidR="00C36E6F" w:rsidRDefault="00C36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CB99" w14:textId="77777777" w:rsidR="00172D10" w:rsidRDefault="00172D10">
    <w:pPr>
      <w:jc w:val="right"/>
    </w:pPr>
  </w:p>
  <w:p w14:paraId="34C56321" w14:textId="77777777"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14:paraId="1378CBD2" w14:textId="77777777"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3F1D5A" w:themeColor="accent1"/>
      </w:rPr>
      <w:id w:val="-40552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AC34" w14:textId="77777777"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DB0EF4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14:paraId="20404213" w14:textId="77777777" w:rsidR="00172D10" w:rsidRDefault="00172D10" w:rsidP="005D12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A392" w14:textId="77777777" w:rsidR="00094803" w:rsidRDefault="0009480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38C78A" wp14:editId="364BF045">
              <wp:simplePos x="0" y="0"/>
              <wp:positionH relativeFrom="column">
                <wp:posOffset>-895350</wp:posOffset>
              </wp:positionH>
              <wp:positionV relativeFrom="paragraph">
                <wp:posOffset>-2106930</wp:posOffset>
              </wp:positionV>
              <wp:extent cx="4087113" cy="3392424"/>
              <wp:effectExtent l="0" t="0" r="8890" b="0"/>
              <wp:wrapNone/>
              <wp:docPr id="17" name="Group 17" descr="Multi-colored hexago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7113" cy="3392424"/>
                        <a:chOff x="0" y="0"/>
                        <a:chExt cx="4088749" cy="3393580"/>
                      </a:xfrm>
                    </wpg:grpSpPr>
                    <pic:pic xmlns:pic="http://schemas.openxmlformats.org/drawingml/2006/picture">
                      <pic:nvPicPr>
                        <pic:cNvPr id="22" name="Graphic 22" descr="Hexago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005"/>
                          <a:ext cx="2771775" cy="3203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Graphic 29" descr="Hexagon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7559" y="0"/>
                          <a:ext cx="1647825" cy="1905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Graphic 30" descr="Hexagon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05694" y="59377"/>
                          <a:ext cx="1583055" cy="1832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BB952EC" id="Group 17" o:spid="_x0000_s1026" alt="Multi-colored hexagons" style="position:absolute;margin-left:-70.5pt;margin-top:-165.9pt;width:321.8pt;height:267.1pt;z-index:251660288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2" o:spid="_x0000_s1027" type="#_x0000_t75" alt="Hexagon 2" style="position:absolute;top:1900;width:27717;height:3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">
                <v:imagedata r:id="rId7" o:title="Hexagon 2"/>
              </v:shape>
              <v:shape id="Graphic 29" o:spid="_x0000_s1028" type="#_x0000_t75" alt="Hexagon 3" style="position:absolute;left:21375;width:1647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">
                <v:imagedata r:id="rId8" o:title="Hexagon 3"/>
              </v:shape>
              <v:shape id="Graphic 30" o:spid="_x0000_s1029" type="#_x0000_t75" alt="Hexagon 1" style="position:absolute;left:25056;top:593;width:15831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">
                <v:imagedata r:id="rId9" o:title="Hexagon 1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A4D59B7" wp14:editId="2477825F">
          <wp:simplePos x="0" y="0"/>
          <wp:positionH relativeFrom="column">
            <wp:posOffset>5007787</wp:posOffset>
          </wp:positionH>
          <wp:positionV relativeFrom="paragraph">
            <wp:posOffset>-1611799</wp:posOffset>
          </wp:positionV>
          <wp:extent cx="2344751" cy="2713700"/>
          <wp:effectExtent l="0" t="0" r="0" b="0"/>
          <wp:wrapNone/>
          <wp:docPr id="31" name="Graphic 31" descr="Hexag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 descr="hexagon 1"/>
                  <pic:cNvPicPr>
                    <a:picLocks noChangeAspect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751" cy="271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62DDB" w14:textId="77777777" w:rsidR="00C36E6F" w:rsidRDefault="00C36E6F">
      <w:pPr>
        <w:spacing w:after="0"/>
      </w:pPr>
      <w:r>
        <w:separator/>
      </w:r>
    </w:p>
  </w:footnote>
  <w:footnote w:type="continuationSeparator" w:id="0">
    <w:p w14:paraId="746177F6" w14:textId="77777777" w:rsidR="00C36E6F" w:rsidRDefault="00C36E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B0D90" w14:textId="77777777" w:rsidR="00DB5A25" w:rsidRDefault="00DB5A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3F1D5A" w:themeColor="accent1"/>
      </w:rPr>
      <w:alias w:val="Document title:"/>
      <w:tag w:val="Document title:"/>
      <w:id w:val="-1396499233"/>
      <w:placeholder>
        <w:docPart w:val="5CA33F5134B247ECAE3610660AB5D3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15:appearance w15:val="hidden"/>
      <w:text w:multiLine="1"/>
    </w:sdtPr>
    <w:sdtEndPr/>
    <w:sdtContent>
      <w:p w14:paraId="218030EC" w14:textId="12472699" w:rsidR="00172D10" w:rsidRDefault="001C47FB">
        <w:pPr>
          <w:spacing w:after="0"/>
          <w:jc w:val="center"/>
          <w:rPr>
            <w:color w:val="E4E9EF" w:themeColor="background2"/>
          </w:rPr>
        </w:pPr>
        <w:r>
          <w:rPr>
            <w:color w:val="3F1D5A" w:themeColor="accent1"/>
          </w:rPr>
          <w:t>PETUNJUK TEKNIS PENGAJUAN PROPOSAL PENELITIAN PROGRAM STUDI ……………………………</w:t>
        </w:r>
      </w:p>
    </w:sdtContent>
  </w:sdt>
  <w:p w14:paraId="4DE1937E" w14:textId="77777777" w:rsidR="00172D10" w:rsidRPr="005D120C" w:rsidRDefault="00C36E6F">
    <w:pPr>
      <w:jc w:val="center"/>
      <w:rPr>
        <w:color w:val="F3642C" w:themeColor="text2"/>
      </w:rPr>
    </w:pPr>
    <w:sdt>
      <w:sdtPr>
        <w:rPr>
          <w:color w:val="F3642C" w:themeColor="text2"/>
        </w:rPr>
        <w:alias w:val="Ellipsis:"/>
        <w:tag w:val="Ellipsis:"/>
        <w:id w:val="-2048830323"/>
        <w:temporary/>
        <w:showingPlcHdr/>
        <w15:appearance w15:val="hidden"/>
      </w:sdtPr>
      <w:sdtEndPr/>
      <w:sdtContent>
        <w:r w:rsidR="001D74FA" w:rsidRPr="001B0F06">
          <w:rPr>
            <w:color w:val="CB400B" w:themeColor="text2" w:themeShade="BF"/>
          </w:rPr>
          <w:sym w:font="Symbol" w:char="F0B7"/>
        </w:r>
        <w:r w:rsidR="001D74FA" w:rsidRPr="001B0F06">
          <w:rPr>
            <w:color w:val="CB400B" w:themeColor="text2" w:themeShade="BF"/>
          </w:rPr>
          <w:t xml:space="preserve"> </w:t>
        </w:r>
        <w:r w:rsidR="001D74FA" w:rsidRPr="001B0F06">
          <w:rPr>
            <w:color w:val="CB400B" w:themeColor="text2" w:themeShade="BF"/>
          </w:rPr>
          <w:sym w:font="Symbol" w:char="F0B7"/>
        </w:r>
        <w:r w:rsidR="001D74FA" w:rsidRPr="001B0F06">
          <w:rPr>
            <w:color w:val="CB400B" w:themeColor="text2" w:themeShade="BF"/>
          </w:rPr>
          <w:t xml:space="preserve"> </w:t>
        </w:r>
        <w:r w:rsidR="001D74FA" w:rsidRPr="001B0F06">
          <w:rPr>
            <w:color w:val="CB400B" w:themeColor="text2" w:themeShade="BF"/>
          </w:rPr>
          <w:sym w:font="Symbol" w:char="F0B7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3600B" w14:textId="77777777" w:rsidR="00094803" w:rsidRDefault="0009480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40C2888" wp14:editId="317B9611">
              <wp:simplePos x="0" y="0"/>
              <wp:positionH relativeFrom="page">
                <wp:posOffset>4123690</wp:posOffset>
              </wp:positionH>
              <wp:positionV relativeFrom="page">
                <wp:posOffset>-1902460</wp:posOffset>
              </wp:positionV>
              <wp:extent cx="4361688" cy="4782312"/>
              <wp:effectExtent l="0" t="0" r="1270" b="0"/>
              <wp:wrapNone/>
              <wp:docPr id="2" name="Group 2" descr="Multi-colored hexago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61688" cy="4782312"/>
                        <a:chOff x="0" y="0"/>
                        <a:chExt cx="4363142" cy="4778829"/>
                      </a:xfrm>
                    </wpg:grpSpPr>
                    <pic:pic xmlns:pic="http://schemas.openxmlformats.org/drawingml/2006/picture">
                      <pic:nvPicPr>
                        <pic:cNvPr id="3" name="Graphic 3" descr="Hexago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31272" y="0"/>
                          <a:ext cx="3531870" cy="4088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phic 4" descr="Hexago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0633" y="1080655"/>
                          <a:ext cx="2771775" cy="3203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Graphic 5" descr="Hexagon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56312"/>
                          <a:ext cx="1583055" cy="1832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Graphic 6" descr="Hexagon 3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80062" y="2873829"/>
                          <a:ext cx="1647825" cy="1905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E19A629" id="Group 2" o:spid="_x0000_s1026" alt="Multi-colored hexagons" style="position:absolute;margin-left:324.7pt;margin-top:-149.8pt;width:343.45pt;height:376.55pt;z-index:251657216;mso-position-horizontal-relative:page;mso-position-vertical-relative:page;mso-width-relative:margin;mso-height-relative:margin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HAAAAgywAEAIMgABwCAIAMcAACCDHAAAAgywAEAIMgABwCAIAMcAACCDHAAAAgywAEAIMgA&#10;BwCAIAMcAACCDHAAAAgywAEAIMgABwCAIAMcAACCDHAAAAgywAEAIMgABwCAIAMcAACCDHAAAAgy&#10;wAEAIMgABwCAIAMcAACCDHAAAAgywAEAIMgABwCAIAMcAACCDHAAAAgywAEAIMgABwCAIAMcAACC&#10;DHAAAAgy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HAAAAgywAEAIMgABwCAIAMcAACCDHAAAAgywAEAIMgABwCAIAMcAACCDHAAAAgywAEAIMgA&#10;BwCAIAMcAACCDHAAAAgywAEAIMgABwCAIAMcAACCDHAAAAgywAEAIMgABwCAIAMcAACCDHAAAAgy&#10;wAEAIMgABwCAIAMcAACCDHAAAAgywAEAIMgABwCAIAMcAACCDHAAAAgywAEAIMgABwCAIAMcAACC&#10;DHAAAAgy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HAAAAgywAEAIMgABwCAIAMcAACCDHAAAAgywAEAIMgABwCAIAMcAACCDHAAAAgywAEAIMgA&#10;BwCAIAMcAACCDHAAAAgywAEAIMgABwCAIAMcAACCDHAAAAgywAEAIMgABwCAIAMcAACCDHAAAAgy&#10;wAEAIMgABwCAIAMcAACCDHAAAAgywAEAIMgABwCAIAMcAACCDHAAAAgywAEAIMgABwCAIAMcAACC&#10;DHAAAAgy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HAAAAgywAEAIMgABwCAIAMcAACCDHAAAAgywAEAIMgABwCAIAMcAACCDHAAAAgywAEAIMgA&#10;BwCAIAMcAACCDHAAAAgywAEAIMgABwCAIAMcAACCDHAAAAgywAEAIMgABwCAIAMcAACCDHAAAAgy&#10;wAEAIMgABwCAIAMcAACCDHAAAAgywAEAIMgABwCAIAMcAACCDHAAAAgywAEAIMgABwCAIAMcAACC&#10;DHAAAAgy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" o:spid="_x0000_s1027" type="#_x0000_t75" alt="Hexagon 4" style="position:absolute;left:8312;width:35319;height:40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">
                <v:imagedata r:id="rId9" o:title="Hexagon 4"/>
              </v:shape>
              <v:shape id="Graphic 4" o:spid="_x0000_s1028" type="#_x0000_t75" alt="Hexagon 2" style="position:absolute;left:3206;top:10806;width:27718;height:3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">
                <v:imagedata r:id="rId10" o:title="Hexagon 2"/>
              </v:shape>
              <v:shape id="Graphic 5" o:spid="_x0000_s1029" type="#_x0000_t75" alt="Hexagon 1" style="position:absolute;top:22563;width:15830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">
                <v:imagedata r:id="rId11" o:title="Hexagon 1"/>
              </v:shape>
              <v:shape id="Graphic 6" o:spid="_x0000_s1030" type="#_x0000_t75" alt="Hexagon 3" style="position:absolute;left:22800;top:28738;width:16478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">
                <v:imagedata r:id="rId12" o:title="Hexagon 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906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1A0C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C463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308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449D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F41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286A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A7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BC7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7A8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CD"/>
    <w:rsid w:val="00094803"/>
    <w:rsid w:val="00103217"/>
    <w:rsid w:val="00144C8E"/>
    <w:rsid w:val="00172D10"/>
    <w:rsid w:val="001769F2"/>
    <w:rsid w:val="00194F61"/>
    <w:rsid w:val="001A2155"/>
    <w:rsid w:val="001B0F06"/>
    <w:rsid w:val="001C47FB"/>
    <w:rsid w:val="001C62C8"/>
    <w:rsid w:val="001D74FA"/>
    <w:rsid w:val="00202812"/>
    <w:rsid w:val="00210267"/>
    <w:rsid w:val="00260E5B"/>
    <w:rsid w:val="00270A19"/>
    <w:rsid w:val="00295A80"/>
    <w:rsid w:val="002A2E02"/>
    <w:rsid w:val="002D243B"/>
    <w:rsid w:val="002E20F4"/>
    <w:rsid w:val="00302691"/>
    <w:rsid w:val="00364944"/>
    <w:rsid w:val="00374C02"/>
    <w:rsid w:val="0038009F"/>
    <w:rsid w:val="00426F60"/>
    <w:rsid w:val="004905AD"/>
    <w:rsid w:val="004F53E9"/>
    <w:rsid w:val="00561054"/>
    <w:rsid w:val="005747FE"/>
    <w:rsid w:val="005D120C"/>
    <w:rsid w:val="006045D9"/>
    <w:rsid w:val="00615A84"/>
    <w:rsid w:val="00665C14"/>
    <w:rsid w:val="00694109"/>
    <w:rsid w:val="00706C93"/>
    <w:rsid w:val="00732598"/>
    <w:rsid w:val="0075116F"/>
    <w:rsid w:val="007568FD"/>
    <w:rsid w:val="00805C11"/>
    <w:rsid w:val="00814823"/>
    <w:rsid w:val="00883B68"/>
    <w:rsid w:val="00884F94"/>
    <w:rsid w:val="008A25CD"/>
    <w:rsid w:val="008B2A8D"/>
    <w:rsid w:val="008D5B92"/>
    <w:rsid w:val="008F5585"/>
    <w:rsid w:val="00901939"/>
    <w:rsid w:val="0096164A"/>
    <w:rsid w:val="0096362B"/>
    <w:rsid w:val="009823B0"/>
    <w:rsid w:val="00A272E4"/>
    <w:rsid w:val="00B76B9C"/>
    <w:rsid w:val="00B903A7"/>
    <w:rsid w:val="00BE2F1B"/>
    <w:rsid w:val="00BF31B6"/>
    <w:rsid w:val="00C13B2F"/>
    <w:rsid w:val="00C36E6F"/>
    <w:rsid w:val="00CB1FBC"/>
    <w:rsid w:val="00CD0BCD"/>
    <w:rsid w:val="00CD24A6"/>
    <w:rsid w:val="00CD4008"/>
    <w:rsid w:val="00D26E42"/>
    <w:rsid w:val="00DB0EF4"/>
    <w:rsid w:val="00DB5A25"/>
    <w:rsid w:val="00DC2EB5"/>
    <w:rsid w:val="00E02964"/>
    <w:rsid w:val="00E35489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5B9E"/>
  <w15:docId w15:val="{CA16FEE9-504E-4F2E-BBF8-315F4C9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12"/>
    <w:pPr>
      <w:spacing w:after="3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81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F06"/>
    <w:pPr>
      <w:keepNext/>
      <w:keepLines/>
      <w:spacing w:before="20" w:after="0"/>
      <w:outlineLvl w:val="2"/>
    </w:pPr>
    <w:rPr>
      <w:rFonts w:asciiTheme="majorHAnsi" w:eastAsiaTheme="majorEastAsia" w:hAnsiTheme="majorHAnsi" w:cstheme="majorBidi"/>
      <w:bCs/>
      <w:i/>
      <w:color w:val="CB400B" w:themeColor="text2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F06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CB400B" w:themeColor="text2" w:themeShade="BF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2812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0F06"/>
    <w:rPr>
      <w:rFonts w:asciiTheme="majorHAnsi" w:eastAsiaTheme="majorEastAsia" w:hAnsiTheme="majorHAnsi" w:cstheme="majorBidi"/>
      <w:bCs/>
      <w:i/>
      <w:color w:val="CB400B" w:themeColor="text2" w:themeShade="BF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02812"/>
    <w:pPr>
      <w:spacing w:after="0"/>
    </w:pPr>
    <w:rPr>
      <w:rFonts w:asciiTheme="majorHAnsi" w:eastAsiaTheme="majorEastAsia" w:hAnsiTheme="majorHAnsi" w:cstheme="majorBidi"/>
      <w:b/>
      <w:color w:val="CB400B" w:themeColor="text2" w:themeShade="BF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202812"/>
    <w:rPr>
      <w:rFonts w:asciiTheme="majorHAnsi" w:eastAsiaTheme="majorEastAsia" w:hAnsiTheme="majorHAnsi" w:cstheme="majorBidi"/>
      <w:b/>
      <w:color w:val="CB400B" w:themeColor="text2" w:themeShade="BF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812"/>
    <w:pPr>
      <w:numPr>
        <w:ilvl w:val="1"/>
      </w:numPr>
      <w:spacing w:after="0"/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812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F06"/>
    <w:rPr>
      <w:rFonts w:asciiTheme="majorHAnsi" w:eastAsiaTheme="majorEastAsia" w:hAnsiTheme="majorHAnsi" w:cstheme="majorBidi"/>
      <w:bCs/>
      <w:i/>
      <w:iCs/>
      <w:color w:val="CB400B" w:themeColor="text2" w:themeShade="BF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F06"/>
    <w:rPr>
      <w:b/>
      <w:bCs/>
      <w:color w:val="CB400B" w:themeColor="text2" w:themeShade="BF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/>
      <w:ind w:left="1008" w:hanging="288"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68"/>
    <w:pPr>
      <w:shd w:val="clear" w:color="auto" w:fill="3F1D5A" w:themeFill="accent1"/>
      <w:jc w:val="center"/>
    </w:pPr>
    <w:rPr>
      <w:rFonts w:asciiTheme="majorHAnsi" w:eastAsiaTheme="majorEastAsia" w:hAnsiTheme="majorHAnsi"/>
      <w:bCs/>
      <w:iCs/>
      <w:color w:val="FFFFFF" w:themeColor="background1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68"/>
    <w:rPr>
      <w:rFonts w:asciiTheme="majorHAnsi" w:eastAsiaTheme="majorEastAsia" w:hAnsiTheme="majorHAnsi"/>
      <w:bCs/>
      <w:iCs/>
      <w:color w:val="FFFFFF" w:themeColor="background1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portTitle">
    <w:name w:val="Report Title"/>
    <w:basedOn w:val="Title"/>
    <w:link w:val="ReportTitleChar"/>
    <w:qFormat/>
    <w:rsid w:val="008F5585"/>
    <w:pPr>
      <w:contextualSpacing/>
      <w:jc w:val="center"/>
    </w:pPr>
    <w:rPr>
      <w:b w:val="0"/>
    </w:rPr>
  </w:style>
  <w:style w:type="character" w:customStyle="1" w:styleId="ReportTitleChar">
    <w:name w:val="Report Title Char"/>
    <w:basedOn w:val="TitleChar"/>
    <w:link w:val="ReportTitle"/>
    <w:rsid w:val="008F5585"/>
    <w:rPr>
      <w:rFonts w:asciiTheme="majorHAnsi" w:eastAsiaTheme="majorEastAsia" w:hAnsiTheme="majorHAnsi" w:cstheme="majorBidi"/>
      <w:b w:val="0"/>
      <w:color w:val="CB400B" w:themeColor="text2" w:themeShade="BF"/>
      <w:spacing w:val="5"/>
      <w:kern w:val="28"/>
      <w:sz w:val="44"/>
      <w:szCs w:val="56"/>
      <w14:ligatures w14:val="standardContextual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1B0F06"/>
    <w:rPr>
      <w:color w:val="575F63" w:themeColor="accent6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1B0F06"/>
    <w:rPr>
      <w:color w:val="217084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F06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3.png"/><Relationship Id="rId6" Type="http://schemas.openxmlformats.org/officeDocument/2006/relationships/image" Target="media/image7.svg"/><Relationship Id="rId11" Type="http://schemas.openxmlformats.org/officeDocument/2006/relationships/image" Target="media/image3.svg"/><Relationship Id="rId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image" Target="media/image9.svg"/><Relationship Id="rId9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12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11" Type="http://schemas.openxmlformats.org/officeDocument/2006/relationships/image" Target="media/image11.png"/><Relationship Id="rId5" Type="http://schemas.openxmlformats.org/officeDocument/2006/relationships/image" Target="media/image4.png"/><Relationship Id="rId10" Type="http://schemas.openxmlformats.org/officeDocument/2006/relationships/image" Target="media/image10.png"/><Relationship Id="rId4" Type="http://schemas.openxmlformats.org/officeDocument/2006/relationships/image" Target="media/image5.sv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ly\AppData\Roaming\Microsoft\Templates\Report%20(Executi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A33F5134B247ECAE3610660AB5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08F1-068B-49FF-845A-7B0CF58DC6C8}"/>
      </w:docPartPr>
      <w:docPartBody>
        <w:p w:rsidR="00F132FF" w:rsidRDefault="00F132FF">
          <w:pPr>
            <w:pStyle w:val="5CA33F5134B247ECAE3610660AB5D3BC"/>
          </w:pPr>
          <w:r w:rsidRPr="008A25CD">
            <w:rPr>
              <w:b/>
              <w:sz w:val="60"/>
              <w:szCs w:val="60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FF"/>
    <w:rsid w:val="00380A73"/>
    <w:rsid w:val="004914DF"/>
    <w:rsid w:val="00872488"/>
    <w:rsid w:val="009954AF"/>
    <w:rsid w:val="00F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33F5134B247ECAE3610660AB5D3BC">
    <w:name w:val="5CA33F5134B247ECAE3610660AB5D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(Executive design)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PETUNJUK TEKNIS PENGAJUAN PROPOSAL PENELITIAN PROGRAM STUDI EKONOMI SYARIAH</vt:lpstr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TEKNIS PENGAJUAN PROPOSAL PENELITIAN PROGRAM STUDI ……………………………</dc:title>
  <dc:subject>BAGIAN PENJAMIN MUTU (BPM)
SEKOLAH TINGGI EKONOMI DAN BISNIS SYARIAH INDO GLOBAL MANDIRI PALEMBANG</dc:subject>
  <dc:creator>Dolly</dc:creator>
  <cp:lastModifiedBy>Doly Nofiansyah</cp:lastModifiedBy>
  <cp:revision>4</cp:revision>
  <cp:lastPrinted>2022-09-28T08:05:00Z</cp:lastPrinted>
  <dcterms:created xsi:type="dcterms:W3CDTF">2022-10-07T01:15:00Z</dcterms:created>
  <dcterms:modified xsi:type="dcterms:W3CDTF">2022-10-07T01:39:00Z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